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C883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53B8FF76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7B2D42B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126508B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490C7B7F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7EEA8C40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071380A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123AE421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784E839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771AAA71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55099D9F" w14:textId="77777777" w:rsidR="0030396A" w:rsidRDefault="00FC138E" w:rsidP="008669C0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>06.03</w:t>
      </w:r>
      <w:r w:rsidR="00BC0C88">
        <w:rPr>
          <w:sz w:val="28"/>
          <w:szCs w:val="28"/>
        </w:rPr>
        <w:t>.</w:t>
      </w:r>
      <w:r w:rsidR="0030396A" w:rsidRPr="006F3032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0396A"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30396A" w:rsidRPr="006F3032">
        <w:rPr>
          <w:sz w:val="28"/>
          <w:szCs w:val="28"/>
        </w:rPr>
        <w:t xml:space="preserve">                       </w:t>
      </w:r>
      <w:r w:rsidR="008669C0">
        <w:rPr>
          <w:sz w:val="28"/>
          <w:szCs w:val="28"/>
        </w:rPr>
        <w:t xml:space="preserve">         </w:t>
      </w:r>
      <w:r w:rsidR="0030396A"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14:paraId="6CF0BE3E" w14:textId="77777777" w:rsidR="00416EE3" w:rsidRPr="0030396A" w:rsidRDefault="00416EE3" w:rsidP="0030396A">
      <w:pPr>
        <w:jc w:val="center"/>
        <w:rPr>
          <w:b/>
        </w:rPr>
      </w:pPr>
    </w:p>
    <w:p w14:paraId="6ABF366C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4497CEA3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0EDF114B" w14:textId="77777777"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14:paraId="1EA72810" w14:textId="77777777"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>за 201</w:t>
      </w:r>
      <w:r w:rsidR="009C5B2A">
        <w:rPr>
          <w:b/>
          <w:sz w:val="28"/>
          <w:szCs w:val="28"/>
        </w:rPr>
        <w:t>9</w:t>
      </w:r>
      <w:r w:rsidRPr="00CE49BF">
        <w:rPr>
          <w:b/>
          <w:sz w:val="28"/>
          <w:szCs w:val="28"/>
        </w:rPr>
        <w:t xml:space="preserve"> год</w:t>
      </w:r>
      <w:r w:rsidR="00FC138E">
        <w:rPr>
          <w:b/>
          <w:sz w:val="28"/>
          <w:szCs w:val="28"/>
        </w:rPr>
        <w:t>.</w:t>
      </w:r>
    </w:p>
    <w:p w14:paraId="0DB8C209" w14:textId="77777777"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03F88D0B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8669C0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71479431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620D1AA7" w14:textId="77777777"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9C5B2A">
        <w:rPr>
          <w:sz w:val="28"/>
          <w:szCs w:val="28"/>
        </w:rPr>
        <w:t>0</w:t>
      </w:r>
      <w:r w:rsidR="008669C0">
        <w:rPr>
          <w:sz w:val="28"/>
          <w:szCs w:val="28"/>
        </w:rPr>
        <w:t>2</w:t>
      </w:r>
      <w:r w:rsidRPr="00875AFD">
        <w:rPr>
          <w:sz w:val="28"/>
          <w:szCs w:val="28"/>
        </w:rPr>
        <w:t>.1</w:t>
      </w:r>
      <w:r w:rsidR="009C5B2A">
        <w:rPr>
          <w:sz w:val="28"/>
          <w:szCs w:val="28"/>
        </w:rPr>
        <w:t>1</w:t>
      </w:r>
      <w:r w:rsidRPr="00875AFD">
        <w:rPr>
          <w:sz w:val="28"/>
          <w:szCs w:val="28"/>
        </w:rPr>
        <w:t>.201</w:t>
      </w:r>
      <w:r w:rsidR="009C5B2A">
        <w:rPr>
          <w:sz w:val="28"/>
          <w:szCs w:val="28"/>
        </w:rPr>
        <w:t>8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8669C0">
        <w:rPr>
          <w:sz w:val="28"/>
          <w:szCs w:val="28"/>
        </w:rPr>
        <w:t>90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201</w:t>
      </w:r>
      <w:r w:rsidR="009C5B2A">
        <w:rPr>
          <w:sz w:val="28"/>
          <w:szCs w:val="28"/>
        </w:rPr>
        <w:t>9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9C5B2A">
        <w:rPr>
          <w:sz w:val="28"/>
          <w:szCs w:val="28"/>
        </w:rPr>
        <w:t>9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FC138E">
        <w:rPr>
          <w:sz w:val="28"/>
          <w:szCs w:val="28"/>
        </w:rPr>
        <w:t xml:space="preserve"> 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14:paraId="2BC46671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289AB480" w14:textId="77777777"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520B55DC" w14:textId="77777777" w:rsidR="00CA5D5E" w:rsidRDefault="00CA5D5E" w:rsidP="009050D9">
      <w:pPr>
        <w:rPr>
          <w:sz w:val="28"/>
          <w:szCs w:val="28"/>
        </w:rPr>
      </w:pPr>
    </w:p>
    <w:p w14:paraId="17E9BE14" w14:textId="77777777" w:rsidR="00121769" w:rsidRDefault="00121769" w:rsidP="009050D9">
      <w:pPr>
        <w:rPr>
          <w:sz w:val="28"/>
          <w:szCs w:val="28"/>
        </w:rPr>
      </w:pPr>
    </w:p>
    <w:p w14:paraId="7D2DC0FB" w14:textId="77777777" w:rsidR="00121769" w:rsidRDefault="00121769" w:rsidP="009050D9">
      <w:pPr>
        <w:rPr>
          <w:sz w:val="28"/>
          <w:szCs w:val="28"/>
        </w:rPr>
      </w:pPr>
    </w:p>
    <w:p w14:paraId="5F515478" w14:textId="77777777" w:rsidR="00121769" w:rsidRPr="00121769" w:rsidRDefault="00121769" w:rsidP="009050D9">
      <w:pPr>
        <w:rPr>
          <w:sz w:val="28"/>
          <w:szCs w:val="28"/>
        </w:rPr>
      </w:pPr>
    </w:p>
    <w:p w14:paraId="4E226007" w14:textId="77777777"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17CABD9E" w14:textId="77777777" w:rsidR="00440A2E" w:rsidRPr="00EA3778" w:rsidRDefault="008669C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57D91E67" w14:textId="77777777" w:rsidR="00CA5D5E" w:rsidRDefault="00CA5D5E" w:rsidP="00796F0F">
      <w:pPr>
        <w:rPr>
          <w:sz w:val="28"/>
          <w:szCs w:val="28"/>
        </w:rPr>
      </w:pPr>
    </w:p>
    <w:p w14:paraId="3F70449D" w14:textId="77777777" w:rsidR="00796F0F" w:rsidRPr="00C91B59" w:rsidRDefault="00796F0F" w:rsidP="00796F0F">
      <w:pPr>
        <w:rPr>
          <w:sz w:val="24"/>
          <w:szCs w:val="24"/>
        </w:rPr>
      </w:pPr>
    </w:p>
    <w:p w14:paraId="510503CA" w14:textId="77777777" w:rsidR="00BC0C88" w:rsidRDefault="00BC0C88" w:rsidP="005D2267">
      <w:pPr>
        <w:pStyle w:val="3"/>
        <w:jc w:val="center"/>
        <w:rPr>
          <w:sz w:val="24"/>
          <w:szCs w:val="24"/>
        </w:rPr>
      </w:pPr>
    </w:p>
    <w:p w14:paraId="486F4488" w14:textId="77777777" w:rsidR="00BC0C88" w:rsidRPr="00BC0C88" w:rsidRDefault="00BC0C88" w:rsidP="00BC0C88"/>
    <w:p w14:paraId="6FA501AD" w14:textId="77777777" w:rsidR="00BC0C88" w:rsidRDefault="00BC0C88" w:rsidP="00BC0C88">
      <w:r>
        <w:t>Постановление вносит сектор экономики и финансов 5-43-85</w:t>
      </w:r>
    </w:p>
    <w:p w14:paraId="283E35BF" w14:textId="77777777" w:rsidR="00BC0C88" w:rsidRDefault="00BC0C88" w:rsidP="00BC0C88"/>
    <w:p w14:paraId="75A0A970" w14:textId="77777777" w:rsidR="005D2267" w:rsidRPr="00BC0C88" w:rsidRDefault="005D2267" w:rsidP="00BC0C88">
      <w:pPr>
        <w:sectPr w:rsidR="005D2267" w:rsidRPr="00BC0C88" w:rsidSect="009C5B2A">
          <w:pgSz w:w="11907" w:h="16840"/>
          <w:pgMar w:top="624" w:right="1134" w:bottom="964" w:left="1418" w:header="720" w:footer="720" w:gutter="0"/>
          <w:cols w:space="720"/>
        </w:sectPr>
      </w:pPr>
    </w:p>
    <w:p w14:paraId="2F9131B6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702CEF0D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06DBC10F" w14:textId="77777777"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FC138E">
        <w:rPr>
          <w:sz w:val="24"/>
          <w:szCs w:val="24"/>
        </w:rPr>
        <w:t>06.03.2020 г</w:t>
      </w:r>
      <w:r w:rsidR="00761556" w:rsidRPr="00875AFD">
        <w:rPr>
          <w:sz w:val="24"/>
          <w:szCs w:val="24"/>
        </w:rPr>
        <w:t xml:space="preserve"> № </w:t>
      </w:r>
      <w:r w:rsidR="00FC138E">
        <w:rPr>
          <w:sz w:val="24"/>
          <w:szCs w:val="24"/>
        </w:rPr>
        <w:t>3</w:t>
      </w:r>
      <w:r w:rsidR="00BC0C88">
        <w:rPr>
          <w:sz w:val="24"/>
          <w:szCs w:val="24"/>
        </w:rPr>
        <w:t>4</w:t>
      </w:r>
    </w:p>
    <w:p w14:paraId="378A0F54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467AC9CE" w14:textId="77777777"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14:paraId="6F9CB7D4" w14:textId="77777777"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3B5239" w14:paraId="1621DE2D" w14:textId="77777777" w:rsidTr="00AE4D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19B" w14:textId="77777777"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F3B" w14:textId="77777777"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829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A254F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635F735" w14:textId="77777777"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5E0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00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0B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2E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4AFA0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12425775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14:paraId="49734502" w14:textId="77777777" w:rsidTr="00AE4D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2071" w14:textId="77777777"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C73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9F7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20A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665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596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D9C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2BCFECD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2F2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93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EFA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5589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14:paraId="1AE7CCE6" w14:textId="77777777" w:rsidTr="00AE4D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2834" w14:textId="77777777"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1DD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F22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FDE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C8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E4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FC9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20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536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468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0D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14:paraId="58A5F20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528" w14:textId="77777777"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2CF" w14:textId="77777777"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14:paraId="40A0E2E4" w14:textId="77777777"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9AF" w14:textId="77777777"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14:paraId="15D97C02" w14:textId="77777777" w:rsidR="00F86595" w:rsidRPr="00F86595" w:rsidRDefault="00DF043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EE6" w14:textId="77777777"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3E9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9C4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FEA" w14:textId="77777777" w:rsidR="00F86595" w:rsidRPr="000B0740" w:rsidRDefault="00015393" w:rsidP="00015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A70" w14:textId="77777777" w:rsidR="00F86595" w:rsidRPr="000B0740" w:rsidRDefault="0001539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9DA" w14:textId="77777777" w:rsidR="00F86595" w:rsidRPr="000B0740" w:rsidRDefault="00015393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EC2" w14:textId="77777777" w:rsidR="00F86595" w:rsidRPr="000B0740" w:rsidRDefault="00015393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232F76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4CB" w14:textId="77777777" w:rsidR="00F86595" w:rsidRPr="000B0740" w:rsidRDefault="0001539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14:paraId="45E3EB3F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28C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F4B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33396298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C99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914" w14:textId="77777777" w:rsidR="00DF043B" w:rsidRDefault="00DF043B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29C0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3C2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0BA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34F2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EE7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87B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1E0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14:paraId="198B8922" w14:textId="77777777" w:rsidTr="00AE4D62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6CD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B49" w14:textId="77777777" w:rsidR="00DF043B" w:rsidRPr="00BB4D91" w:rsidRDefault="00DF043B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4398002D" w14:textId="77777777" w:rsidR="00DF043B" w:rsidRPr="00BB4D91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453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629" w14:textId="77777777" w:rsidR="00DF043B" w:rsidRDefault="00DF043B" w:rsidP="00545843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545843">
              <w:t>1</w:t>
            </w:r>
            <w:r>
              <w:t xml:space="preserve"> от </w:t>
            </w:r>
            <w:r w:rsidR="00545843">
              <w:t>27</w:t>
            </w:r>
            <w:r>
              <w:t>.02.2019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CD9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563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7AA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049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DF4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6E3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5DC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45843" w:rsidRPr="000B0740" w14:paraId="665BB5A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986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7AF" w14:textId="77777777" w:rsidR="00545843" w:rsidRPr="00F86595" w:rsidRDefault="00545843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571EC2A5" w14:textId="77777777" w:rsidR="00545843" w:rsidRPr="00F86595" w:rsidRDefault="00545843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743" w14:textId="77777777" w:rsidR="00545843" w:rsidRPr="00F86595" w:rsidRDefault="00545843" w:rsidP="007A4C06">
            <w:r w:rsidRPr="00F86595">
              <w:t>Специалист первой категории по правовой и кадровой работе</w:t>
            </w:r>
          </w:p>
          <w:p w14:paraId="65096E94" w14:textId="77777777" w:rsidR="00545843" w:rsidRPr="00F86595" w:rsidRDefault="00545843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Pr="00F86595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6B" w14:textId="77777777" w:rsidR="00545843" w:rsidRDefault="00545843" w:rsidP="00545843">
            <w:pPr>
              <w:autoSpaceDE w:val="0"/>
              <w:autoSpaceDN w:val="0"/>
              <w:adjustRightInd w:val="0"/>
              <w:jc w:val="center"/>
            </w:pPr>
            <w:r>
              <w:t xml:space="preserve">Глава Администрации  </w:t>
            </w:r>
            <w:proofErr w:type="spellStart"/>
            <w:r>
              <w:t>прошол</w:t>
            </w:r>
            <w:proofErr w:type="spellEnd"/>
            <w:r>
              <w:t xml:space="preserve"> обучение программе «Управление закупками в контрактной системе», Глава Администрации  </w:t>
            </w:r>
            <w:proofErr w:type="spellStart"/>
            <w:r>
              <w:t>прошол</w:t>
            </w:r>
            <w:proofErr w:type="spellEnd"/>
            <w:r>
              <w:t xml:space="preserve"> обучение по обслуживанию электроустановок и инспектор муниципального хозяйства прошла обучение по обслуживанию электроустановок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EDF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5E0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A4E" w14:textId="77777777" w:rsidR="00545843" w:rsidRPr="000B0740" w:rsidRDefault="00015393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357" w14:textId="77777777" w:rsidR="00545843" w:rsidRPr="000B0740" w:rsidRDefault="0001539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281" w14:textId="77777777" w:rsidR="00545843" w:rsidRPr="000B0740" w:rsidRDefault="0001539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545843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243" w14:textId="77777777" w:rsidR="00545843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Контрактов 2</w:t>
            </w:r>
          </w:p>
          <w:p w14:paraId="66971E2F" w14:textId="77777777" w:rsidR="00545843" w:rsidRPr="000B0740" w:rsidRDefault="00545843" w:rsidP="00BC0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Договоров </w:t>
            </w:r>
            <w:r w:rsidR="00BC0C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39B" w14:textId="77777777" w:rsidR="00545843" w:rsidRPr="000B0740" w:rsidRDefault="0001539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45843" w:rsidRPr="000B0740" w14:paraId="4C0C4AC1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BEA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9B1" w14:textId="77777777" w:rsidR="00545843" w:rsidRPr="00BB4D91" w:rsidRDefault="0054584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17BCB48B" w14:textId="77777777" w:rsidR="00545843" w:rsidRPr="00BB4D91" w:rsidRDefault="00545843" w:rsidP="00E158E7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ООО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и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муниц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контракт ООО «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Профстандарт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», а также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мун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контракт с АНО ДПОУЦ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Прогосзаказ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8C9" w14:textId="77777777"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B04" w14:textId="77777777" w:rsidR="00545843" w:rsidRDefault="00545843" w:rsidP="00E158E7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E158E7">
              <w:t>9027/19 от 27.06.2019, контракт №964ОТ/19 от 24.06.2019, контракт № Л-104/144/29/А от 02.04.2019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3AF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223" w14:textId="77777777" w:rsidR="00545843" w:rsidRPr="000B0740" w:rsidRDefault="00545843" w:rsidP="009C5B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014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787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E0E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18E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D57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2144B65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A63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D80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0189508F" w14:textId="77777777" w:rsidR="00E158E7" w:rsidRPr="00F86595" w:rsidRDefault="00E158E7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540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4CDB8DAD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862" w14:textId="77777777" w:rsidR="00E158E7" w:rsidRDefault="00E158E7" w:rsidP="00E158E7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12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9CA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953" w14:textId="77777777" w:rsidR="00E158E7" w:rsidRDefault="00015393" w:rsidP="007A4C0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ED0" w14:textId="77777777" w:rsidR="00E158E7" w:rsidRDefault="00015393" w:rsidP="007A4C0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3E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FEB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AC4" w14:textId="77777777" w:rsidR="00E158E7" w:rsidRPr="000B0740" w:rsidRDefault="00015393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E158E7" w:rsidRPr="000B0740" w14:paraId="5A5967A6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A5C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DB1" w14:textId="77777777"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52DB" w14:textId="77777777"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14:paraId="40A74DD6" w14:textId="77777777" w:rsidR="00E158E7" w:rsidRPr="00BB4D91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6D61E002" w14:textId="77777777" w:rsidR="00E158E7" w:rsidRPr="00BB4D91" w:rsidRDefault="00E158E7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1B0" w14:textId="77777777" w:rsidR="00E158E7" w:rsidRPr="00B13928" w:rsidRDefault="00E158E7" w:rsidP="007A4C06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>
              <w:rPr>
                <w:color w:val="333333"/>
                <w:shd w:val="clear" w:color="auto" w:fill="FFFFFF"/>
              </w:rPr>
              <w:t>7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19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B9C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E04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7B9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DDA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8E5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70B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045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037DAB5A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A51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530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55AD9261" w14:textId="77777777" w:rsidR="00E158E7" w:rsidRPr="00F86595" w:rsidRDefault="00E158E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 xml:space="preserve">Совершенствование </w:t>
            </w:r>
            <w:r w:rsidR="00331651">
              <w:rPr>
                <w:color w:val="000000"/>
              </w:rPr>
              <w:t xml:space="preserve">механизмов оздоровления муниципальных служащих ежегодная </w:t>
            </w:r>
            <w:proofErr w:type="spellStart"/>
            <w:r w:rsidR="00331651">
              <w:rPr>
                <w:color w:val="000000"/>
              </w:rPr>
              <w:t>диспонсоризация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B4F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5EE8915D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CCE" w14:textId="77777777" w:rsidR="00E158E7" w:rsidRPr="007730FF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384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024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8BE" w14:textId="77777777" w:rsidR="00E158E7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C8C" w14:textId="77777777" w:rsidR="00E158E7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A7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3F6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613" w14:textId="77777777" w:rsidR="00E158E7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</w:tr>
      <w:tr w:rsidR="00E158E7" w:rsidRPr="000B0740" w14:paraId="6CA0ADAE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403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CFEC" w14:textId="77777777"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90B6" w14:textId="77777777"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14:paraId="7591793F" w14:textId="77777777" w:rsidR="00E158E7" w:rsidRPr="00BB4D91" w:rsidRDefault="00331651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68E54BA3" w14:textId="77777777" w:rsidR="00E158E7" w:rsidRPr="00BB4D91" w:rsidRDefault="00E158E7" w:rsidP="003F28E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FD4" w14:textId="77777777"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C46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E42" w14:textId="77777777" w:rsidR="00E158E7" w:rsidRPr="000B0740" w:rsidRDefault="00E158E7" w:rsidP="00B67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FA0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90F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FC9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4BE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C1A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788C2158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D0D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AD7" w14:textId="77777777" w:rsidR="00E158E7" w:rsidRPr="00F86595" w:rsidRDefault="00E158E7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 w:rsidR="00331651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7DDC6254" w14:textId="77777777" w:rsidR="00E158E7" w:rsidRPr="00F86595" w:rsidRDefault="00331651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="00E158E7"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3C2" w14:textId="77777777" w:rsidR="00E158E7" w:rsidRPr="00F86595" w:rsidRDefault="00E158E7" w:rsidP="003F28E8">
            <w:r w:rsidRPr="00F86595">
              <w:t>Специалист первой категории по правовой и кадровой работе</w:t>
            </w:r>
          </w:p>
          <w:p w14:paraId="62298B09" w14:textId="77777777" w:rsidR="00E158E7" w:rsidRPr="00F86595" w:rsidRDefault="00331651" w:rsidP="003F28E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5FF" w14:textId="77777777" w:rsidR="00E158E7" w:rsidRDefault="00331651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FE7" w14:textId="77777777" w:rsidR="00E158E7" w:rsidRPr="000B0740" w:rsidRDefault="00E158E7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291" w14:textId="77777777" w:rsidR="00E158E7" w:rsidRPr="000B0740" w:rsidRDefault="00E158E7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724" w14:textId="77777777" w:rsidR="00E158E7" w:rsidRDefault="00015393" w:rsidP="00083A51">
            <w:pPr>
              <w:jc w:val="center"/>
            </w:pPr>
            <w:r>
              <w:rPr>
                <w:sz w:val="22"/>
                <w:szCs w:val="22"/>
              </w:rPr>
              <w:t>179,0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F33" w14:textId="77777777" w:rsidR="00E158E7" w:rsidRDefault="00015393" w:rsidP="00083A51">
            <w:pPr>
              <w:jc w:val="center"/>
            </w:pPr>
            <w:r>
              <w:rPr>
                <w:sz w:val="22"/>
                <w:szCs w:val="22"/>
              </w:rPr>
              <w:t>179,0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951" w14:textId="77777777" w:rsidR="00E158E7" w:rsidRPr="000B0740" w:rsidRDefault="0001539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8E55" w14:textId="77777777" w:rsidR="00E158E7" w:rsidRPr="000B0740" w:rsidRDefault="00E158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EC6" w14:textId="77777777" w:rsidR="00E158E7" w:rsidRPr="000B0740" w:rsidRDefault="00015393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AD24C1" w:rsidRPr="000B0740" w14:paraId="4BD81580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0FE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C37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3F5A5896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B96" w14:textId="77777777"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BD8" w14:textId="77777777"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9B4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F3B" w14:textId="77777777" w:rsidR="00AD24C1" w:rsidRPr="000B0740" w:rsidRDefault="00AD24C1" w:rsidP="00AD24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967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EA2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0B00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A25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3E7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D24C1" w:rsidRPr="00C93C97" w14:paraId="4CFF2AD3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E82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75A" w14:textId="77777777" w:rsidR="00AD24C1" w:rsidRPr="00F86595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14:paraId="07A747A4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2019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071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7D0D5BEC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048C7AE1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CE2" w14:textId="77777777" w:rsidR="00AD24C1" w:rsidRPr="00AD24C1" w:rsidRDefault="00AD24C1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4D9" w14:textId="77777777" w:rsidR="00AD24C1" w:rsidRPr="008C6EB1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BE4" w14:textId="77777777" w:rsidR="00AD24C1" w:rsidRPr="008C6EB1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979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34F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B0F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4BA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B16" w14:textId="77777777" w:rsidR="00AD24C1" w:rsidRPr="00C93C97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D24C1" w:rsidRPr="00C93C97" w14:paraId="04CB3012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6B4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05E" w14:textId="77777777" w:rsidR="00AD24C1" w:rsidRPr="00F86595" w:rsidRDefault="00AD24C1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0B576C0F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0FC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309ECC9A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571C0D9B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F18" w14:textId="77777777" w:rsidR="00AD24C1" w:rsidRPr="00AD24C1" w:rsidRDefault="00AD24C1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91E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EDF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29D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451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4C1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4F9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85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C1" w:rsidRPr="00C93C97" w14:paraId="0567EA7F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4AC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B74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48BD17FC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D09" w14:textId="77777777"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79E" w14:textId="77777777"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ED3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A1A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566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0DC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37E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BC3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2A26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8025A" w:rsidRPr="00C93C97" w14:paraId="40C9301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2D2" w14:textId="77777777" w:rsidR="0028025A" w:rsidRPr="00BB4D91" w:rsidRDefault="0028025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455" w14:textId="77777777" w:rsidR="0028025A" w:rsidRPr="00F86595" w:rsidRDefault="0028025A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60A" w14:textId="77777777" w:rsidR="0028025A" w:rsidRPr="00F86595" w:rsidRDefault="0028025A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A36" w14:textId="77777777" w:rsidR="0028025A" w:rsidRPr="00204308" w:rsidRDefault="0028025A" w:rsidP="003F28E8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586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93A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515" w14:textId="77777777" w:rsidR="0028025A" w:rsidRPr="004F42CC" w:rsidRDefault="00A64D5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62D" w14:textId="77777777" w:rsidR="0028025A" w:rsidRPr="004F42CC" w:rsidRDefault="00A64D57" w:rsidP="00280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1E3" w14:textId="77777777" w:rsidR="0028025A" w:rsidRPr="000B0740" w:rsidRDefault="00A64D5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4574,1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B28" w14:textId="77777777" w:rsidR="0028025A" w:rsidRPr="004F42CC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87E" w14:textId="77777777" w:rsidR="0028025A" w:rsidRDefault="00A64D57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349,9</w:t>
            </w:r>
          </w:p>
        </w:tc>
      </w:tr>
      <w:tr w:rsidR="00AE4D62" w:rsidRPr="00C93C97" w14:paraId="3B907A55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D03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BF9" w14:textId="77777777" w:rsidR="00AE4D62" w:rsidRPr="00BB4D91" w:rsidRDefault="00AE4D6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14:paraId="0E89058F" w14:textId="77777777" w:rsidR="00AE4D62" w:rsidRPr="00BB4D91" w:rsidRDefault="00AE4D6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379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3D9" w14:textId="77777777" w:rsidR="00AE4D62" w:rsidRPr="00B1697C" w:rsidRDefault="00AE4D62" w:rsidP="00AE4D62">
            <w:pPr>
              <w:autoSpaceDE w:val="0"/>
              <w:autoSpaceDN w:val="0"/>
              <w:adjustRightInd w:val="0"/>
              <w:jc w:val="center"/>
            </w:pPr>
            <w:r w:rsidRPr="00B1697C">
              <w:t>Выполнены работы по контракту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78B" w14:textId="77777777" w:rsidR="00AE4D62" w:rsidRPr="00B1697C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97C"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5EB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430" w14:textId="77777777" w:rsidR="00AE4D62" w:rsidRPr="000B0740" w:rsidRDefault="00A64D5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D2D" w14:textId="77777777" w:rsidR="00AE4D62" w:rsidRPr="000B0740" w:rsidRDefault="00A64D5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C17" w14:textId="77777777" w:rsidR="00AE4D62" w:rsidRPr="000B0740" w:rsidRDefault="00A64D5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1AE" w14:textId="77777777" w:rsidR="00AE4D62" w:rsidRPr="000B0740" w:rsidRDefault="00A64D5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A4E" w14:textId="77777777" w:rsidR="00AE4D62" w:rsidRPr="000B0740" w:rsidRDefault="00A64D57" w:rsidP="00A6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4D62" w:rsidRPr="000B0740" w14:paraId="036C7BDE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C6E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1BA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3.1</w:t>
            </w:r>
            <w:r w:rsidRPr="00BB4D91">
              <w:rPr>
                <w:kern w:val="2"/>
              </w:rPr>
              <w:t>.</w:t>
            </w:r>
          </w:p>
          <w:p w14:paraId="7E804745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</w:t>
            </w:r>
            <w:r>
              <w:rPr>
                <w:color w:val="000000"/>
              </w:rPr>
              <w:t xml:space="preserve"> </w:t>
            </w:r>
            <w:r w:rsidRPr="00BB4D91">
              <w:rPr>
                <w:color w:val="000000"/>
              </w:rPr>
              <w:t>.</w:t>
            </w:r>
            <w:r>
              <w:rPr>
                <w:color w:val="000000"/>
              </w:rPr>
              <w:t>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5F1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C66" w14:textId="77777777" w:rsidR="00AE4D62" w:rsidRPr="00B1697C" w:rsidRDefault="00AE4D62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AB2" w14:textId="77777777" w:rsidR="00AE4D62" w:rsidRPr="00B1697C" w:rsidRDefault="00AE4D62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8E3" w14:textId="77777777" w:rsidR="00AE4D62" w:rsidRDefault="00AE4D62" w:rsidP="007A4C06">
            <w:pPr>
              <w:jc w:val="center"/>
            </w:pPr>
            <w:r>
              <w:rPr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1B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94D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8A1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12B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FCE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51B19EC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8CE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9C6" w14:textId="77777777" w:rsidR="00AE4D62" w:rsidRPr="00262D19" w:rsidRDefault="00AE4D62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14:paraId="381C0359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ED2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EB0" w14:textId="77777777" w:rsidR="00AE4D62" w:rsidRPr="00262D19" w:rsidRDefault="00C53808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BF5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D8F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2B3" w14:textId="77777777" w:rsidR="00AE4D62" w:rsidRPr="00FD7443" w:rsidRDefault="00A64D57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824" w14:textId="77777777" w:rsidR="00AE4D62" w:rsidRPr="00FD7443" w:rsidRDefault="00A64D57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4904,7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58" w14:textId="77777777" w:rsidR="00AE4D62" w:rsidRPr="00FD7443" w:rsidRDefault="00A64D57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4554,9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001" w14:textId="77777777" w:rsidR="00AE4D62" w:rsidRPr="00FD7443" w:rsidRDefault="00AE4D6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ACE" w14:textId="77777777" w:rsidR="00AE4D62" w:rsidRPr="00FD7443" w:rsidRDefault="00A64D57" w:rsidP="00A64D5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349,8</w:t>
            </w:r>
            <w:r w:rsidR="00C5380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отсутствие необходимости</w:t>
            </w:r>
          </w:p>
        </w:tc>
      </w:tr>
      <w:tr w:rsidR="00C53808" w:rsidRPr="000B0740" w14:paraId="6DCC210A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0A1" w14:textId="77777777"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862" w14:textId="77777777" w:rsidR="00C53808" w:rsidRPr="00BB4D91" w:rsidRDefault="00C53808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</w:p>
          <w:p w14:paraId="762F7D8C" w14:textId="77777777" w:rsidR="00C53808" w:rsidRPr="00BB4D91" w:rsidRDefault="00C53808" w:rsidP="00C53808">
            <w:pPr>
              <w:rPr>
                <w:kern w:val="2"/>
              </w:rPr>
            </w:pP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касающие</w:t>
            </w:r>
            <w:proofErr w:type="spellEnd"/>
            <w:r>
              <w:rPr>
                <w:color w:val="000000"/>
              </w:rPr>
              <w:t xml:space="preserve">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BAC" w14:textId="77777777"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A0C" w14:textId="77777777" w:rsidR="00C53808" w:rsidRPr="00B1697C" w:rsidRDefault="00C53808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798E" w14:textId="77777777"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318" w14:textId="77777777" w:rsidR="00C53808" w:rsidRDefault="00C53808" w:rsidP="007A4C06">
            <w:pPr>
              <w:jc w:val="center"/>
            </w:pPr>
            <w:r>
              <w:rPr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86A3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9AB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F6A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B7D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60E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1478CD4C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130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F4A" w14:textId="77777777"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CFC" w14:textId="77777777" w:rsidR="00AE4D62" w:rsidRPr="00C5718C" w:rsidRDefault="00AE4D62" w:rsidP="003F28E8">
            <w:r w:rsidRPr="00C5718C">
              <w:t>Специалист первой категории по правовой и кадровой работе</w:t>
            </w:r>
          </w:p>
          <w:p w14:paraId="173214BE" w14:textId="77777777" w:rsidR="00AE4D62" w:rsidRPr="00C5718C" w:rsidRDefault="00AE4D62" w:rsidP="003F28E8">
            <w:proofErr w:type="spellStart"/>
            <w:r w:rsidRPr="00C5718C">
              <w:t>Понятова</w:t>
            </w:r>
            <w:proofErr w:type="spellEnd"/>
            <w:r w:rsidRPr="00C5718C">
              <w:t xml:space="preserve"> Л.В.</w:t>
            </w:r>
          </w:p>
          <w:p w14:paraId="775284A7" w14:textId="77777777" w:rsidR="00AE4D62" w:rsidRPr="00C5718C" w:rsidRDefault="00AE4D62" w:rsidP="003F28E8">
            <w:r w:rsidRPr="00C5718C">
              <w:t>Начальник сектора экономики и финансов Клевцова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D62" w14:textId="77777777"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60A" w14:textId="77777777"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484" w14:textId="77777777"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F59" w14:textId="77777777" w:rsidR="00AE4D62" w:rsidRPr="004F42CC" w:rsidRDefault="00A64D5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98A" w14:textId="77777777" w:rsidR="00AE4D62" w:rsidRPr="004F42CC" w:rsidRDefault="00A64D5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5AB" w14:textId="77777777" w:rsidR="00AE4D62" w:rsidRPr="000B0740" w:rsidRDefault="00A64D5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4802,5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F33" w14:textId="77777777"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C91" w14:textId="77777777" w:rsidR="00AE4D62" w:rsidRDefault="00A64D5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349,9</w:t>
            </w:r>
            <w:r w:rsidR="00CC0588">
              <w:rPr>
                <w:sz w:val="22"/>
                <w:szCs w:val="22"/>
              </w:rPr>
              <w:t xml:space="preserve"> </w:t>
            </w:r>
            <w:r w:rsidR="00CC0588" w:rsidRPr="00CC0588">
              <w:rPr>
                <w:sz w:val="18"/>
                <w:szCs w:val="18"/>
              </w:rPr>
              <w:t>отсутствие необходимости</w:t>
            </w:r>
          </w:p>
          <w:p w14:paraId="00F73607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06BBC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1BFD4" w14:textId="77777777"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88AF3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14:paraId="3AA78686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47E096AD" w14:textId="77777777"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14:paraId="0E013614" w14:textId="77777777"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 w:rsidR="009D02E4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 по итогам 201</w:t>
      </w:r>
      <w:r w:rsidR="009D02E4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года»</w:t>
      </w:r>
    </w:p>
    <w:p w14:paraId="5F845ED4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36C261" w14:textId="77777777"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14:paraId="73CBFB7F" w14:textId="77777777"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 w:rsidR="009D02E4"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CC0588">
        <w:rPr>
          <w:sz w:val="28"/>
          <w:szCs w:val="28"/>
        </w:rPr>
        <w:t>5152,4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CC0588">
        <w:rPr>
          <w:sz w:val="28"/>
          <w:szCs w:val="28"/>
        </w:rPr>
        <w:t>5152,4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14:paraId="737C2581" w14:textId="77777777"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CC0588">
        <w:rPr>
          <w:rFonts w:ascii="Times New Roman" w:hAnsi="Times New Roman"/>
          <w:sz w:val="28"/>
          <w:szCs w:val="28"/>
        </w:rPr>
        <w:t>01</w:t>
      </w:r>
      <w:r w:rsidRPr="001040AD">
        <w:rPr>
          <w:rFonts w:ascii="Times New Roman" w:hAnsi="Times New Roman"/>
          <w:sz w:val="28"/>
          <w:szCs w:val="28"/>
        </w:rPr>
        <w:t>.20</w:t>
      </w:r>
      <w:r w:rsidR="00CC0588">
        <w:rPr>
          <w:rFonts w:ascii="Times New Roman" w:hAnsi="Times New Roman"/>
          <w:sz w:val="28"/>
          <w:szCs w:val="28"/>
        </w:rPr>
        <w:t>20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0552B2">
        <w:rPr>
          <w:rFonts w:ascii="Times New Roman" w:hAnsi="Times New Roman"/>
          <w:sz w:val="28"/>
          <w:szCs w:val="28"/>
        </w:rPr>
        <w:t>принято обязательств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CC0588">
        <w:rPr>
          <w:rFonts w:ascii="Times New Roman" w:hAnsi="Times New Roman"/>
          <w:sz w:val="28"/>
          <w:szCs w:val="28"/>
        </w:rPr>
        <w:t>4802,5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CC0588">
        <w:rPr>
          <w:rFonts w:ascii="Times New Roman" w:hAnsi="Times New Roman"/>
          <w:sz w:val="28"/>
          <w:szCs w:val="28"/>
        </w:rPr>
        <w:t>4802,5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CC0588">
        <w:rPr>
          <w:rFonts w:ascii="Times New Roman" w:hAnsi="Times New Roman"/>
          <w:sz w:val="28"/>
          <w:szCs w:val="28"/>
        </w:rPr>
        <w:t>93,2</w:t>
      </w:r>
      <w:r w:rsidRPr="001040AD">
        <w:rPr>
          <w:rFonts w:ascii="Times New Roman" w:hAnsi="Times New Roman"/>
          <w:sz w:val="28"/>
          <w:szCs w:val="28"/>
        </w:rPr>
        <w:t>%.</w:t>
      </w:r>
    </w:p>
    <w:p w14:paraId="7CB7B521" w14:textId="77777777"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14:paraId="2EACA927" w14:textId="77777777"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14:paraId="30E201E1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96EDDDE" w14:textId="77777777"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D427247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201</w:t>
      </w:r>
      <w:r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год.</w:t>
      </w:r>
    </w:p>
    <w:p w14:paraId="5926E575" w14:textId="77777777"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201</w:t>
      </w:r>
      <w:r w:rsidR="009D02E4">
        <w:rPr>
          <w:sz w:val="28"/>
          <w:szCs w:val="28"/>
        </w:rPr>
        <w:t>9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D02E4">
        <w:rPr>
          <w:sz w:val="28"/>
          <w:szCs w:val="28"/>
        </w:rPr>
        <w:t>0</w:t>
      </w:r>
      <w:r w:rsidR="00441247">
        <w:rPr>
          <w:sz w:val="28"/>
          <w:szCs w:val="28"/>
        </w:rPr>
        <w:t>2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D02E4">
        <w:rPr>
          <w:sz w:val="28"/>
          <w:szCs w:val="28"/>
        </w:rPr>
        <w:t>1</w:t>
      </w:r>
      <w:r w:rsidRPr="00D15407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№ 1</w:t>
      </w:r>
      <w:r w:rsidR="00576E04">
        <w:rPr>
          <w:sz w:val="28"/>
          <w:szCs w:val="28"/>
        </w:rPr>
        <w:t>90</w:t>
      </w:r>
      <w:r w:rsidRPr="00D15407">
        <w:rPr>
          <w:sz w:val="28"/>
          <w:szCs w:val="28"/>
        </w:rPr>
        <w:t xml:space="preserve">. </w:t>
      </w:r>
    </w:p>
    <w:p w14:paraId="443DA746" w14:textId="77777777"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201</w:t>
      </w:r>
      <w:r w:rsidR="009D02E4">
        <w:rPr>
          <w:rFonts w:ascii="Times New Roman" w:hAnsi="Times New Roman" w:cs="Times New Roman"/>
          <w:sz w:val="28"/>
          <w:szCs w:val="28"/>
        </w:rPr>
        <w:t>9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CC0588">
        <w:rPr>
          <w:rFonts w:ascii="Times New Roman" w:hAnsi="Times New Roman" w:cs="Times New Roman"/>
          <w:sz w:val="28"/>
          <w:szCs w:val="28"/>
        </w:rPr>
        <w:t>228,4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CC0588">
        <w:rPr>
          <w:rFonts w:ascii="Times New Roman" w:hAnsi="Times New Roman" w:cs="Times New Roman"/>
          <w:sz w:val="28"/>
          <w:szCs w:val="28"/>
        </w:rPr>
        <w:t>228</w:t>
      </w:r>
      <w:r w:rsidR="000552B2">
        <w:rPr>
          <w:rFonts w:ascii="Times New Roman" w:hAnsi="Times New Roman" w:cs="Times New Roman"/>
          <w:sz w:val="28"/>
          <w:szCs w:val="28"/>
        </w:rPr>
        <w:t>,4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0588">
        <w:rPr>
          <w:rFonts w:ascii="Times New Roman" w:hAnsi="Times New Roman" w:cs="Times New Roman"/>
          <w:sz w:val="28"/>
          <w:szCs w:val="28"/>
        </w:rPr>
        <w:t>100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14:paraId="0C47063E" w14:textId="77777777" w:rsidR="009D02E4" w:rsidRPr="00576E04" w:rsidRDefault="00CC0588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освоена</w:t>
      </w:r>
      <w:r w:rsidR="00A06443" w:rsidRPr="00576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9D02E4" w:rsidRPr="00576E04">
        <w:rPr>
          <w:rFonts w:ascii="Times New Roman" w:hAnsi="Times New Roman" w:cs="Times New Roman"/>
          <w:sz w:val="28"/>
          <w:szCs w:val="28"/>
        </w:rPr>
        <w:t>;</w:t>
      </w:r>
    </w:p>
    <w:p w14:paraId="1BC73BE3" w14:textId="77777777"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A34012">
        <w:rPr>
          <w:sz w:val="28"/>
          <w:szCs w:val="28"/>
        </w:rPr>
        <w:t>201</w:t>
      </w:r>
      <w:r w:rsidR="00404637">
        <w:rPr>
          <w:sz w:val="28"/>
          <w:szCs w:val="28"/>
        </w:rPr>
        <w:t>9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45513241" w14:textId="77777777"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 xml:space="preserve">обучение </w:t>
      </w:r>
      <w:r w:rsidR="00404637">
        <w:rPr>
          <w:sz w:val="28"/>
          <w:szCs w:val="28"/>
        </w:rPr>
        <w:t xml:space="preserve">главного </w:t>
      </w:r>
      <w:r w:rsidR="00233EB6" w:rsidRPr="005079BC">
        <w:rPr>
          <w:sz w:val="28"/>
          <w:szCs w:val="28"/>
        </w:rPr>
        <w:t xml:space="preserve">специалиста </w:t>
      </w:r>
      <w:r w:rsidR="00404637">
        <w:rPr>
          <w:sz w:val="28"/>
          <w:szCs w:val="28"/>
        </w:rPr>
        <w:t xml:space="preserve">сектора экономики и финансов 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14:paraId="5701C9B1" w14:textId="77777777" w:rsidR="005079BC" w:rsidRPr="00404637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>обучение Главы Администрации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14:paraId="7AA38295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Главе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14:paraId="6DD594EC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14:paraId="35BF193F" w14:textId="77777777"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201</w:t>
      </w:r>
      <w:r w:rsidR="005B598F">
        <w:rPr>
          <w:rFonts w:ascii="Times New Roman" w:hAnsi="Times New Roman" w:cs="Times New Roman"/>
          <w:sz w:val="28"/>
          <w:szCs w:val="28"/>
        </w:rPr>
        <w:t>9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CC0588">
        <w:rPr>
          <w:rFonts w:ascii="Times New Roman" w:hAnsi="Times New Roman" w:cs="Times New Roman"/>
          <w:sz w:val="28"/>
          <w:szCs w:val="28"/>
        </w:rPr>
        <w:t>4924,0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CC0588">
        <w:rPr>
          <w:rFonts w:ascii="Times New Roman" w:hAnsi="Times New Roman" w:cs="Times New Roman"/>
          <w:sz w:val="28"/>
          <w:szCs w:val="28"/>
        </w:rPr>
        <w:t>4574,1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0588">
        <w:rPr>
          <w:rFonts w:ascii="Times New Roman" w:hAnsi="Times New Roman" w:cs="Times New Roman"/>
          <w:sz w:val="28"/>
          <w:szCs w:val="28"/>
        </w:rPr>
        <w:t xml:space="preserve">92,9 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14:paraId="7F3854EF" w14:textId="77777777"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CC0588">
        <w:rPr>
          <w:rFonts w:ascii="Times New Roman" w:hAnsi="Times New Roman" w:cs="Times New Roman"/>
          <w:sz w:val="28"/>
          <w:szCs w:val="28"/>
        </w:rPr>
        <w:t>349,9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14:paraId="2F1F46DE" w14:textId="77777777"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A34012">
        <w:rPr>
          <w:sz w:val="28"/>
          <w:szCs w:val="28"/>
        </w:rPr>
        <w:t>201</w:t>
      </w:r>
      <w:r w:rsidR="005B598F">
        <w:rPr>
          <w:sz w:val="28"/>
          <w:szCs w:val="28"/>
        </w:rPr>
        <w:t>9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5DEE77CE" w14:textId="77777777"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14:paraId="20770CC7" w14:textId="77777777"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14:paraId="1231FA33" w14:textId="77777777"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14:paraId="22582A15" w14:textId="77777777"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14:paraId="2B5319E8" w14:textId="77777777"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14:paraId="2E15AE8D" w14:textId="77777777"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B27D" w14:textId="77777777" w:rsidR="000B78A2" w:rsidRDefault="000B78A2">
      <w:r>
        <w:separator/>
      </w:r>
    </w:p>
  </w:endnote>
  <w:endnote w:type="continuationSeparator" w:id="0">
    <w:p w14:paraId="2479A1F7" w14:textId="77777777" w:rsidR="000B78A2" w:rsidRDefault="000B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25D3" w14:textId="77777777" w:rsidR="000B78A2" w:rsidRDefault="000B78A2">
      <w:r>
        <w:separator/>
      </w:r>
    </w:p>
  </w:footnote>
  <w:footnote w:type="continuationSeparator" w:id="0">
    <w:p w14:paraId="7DE7D6D5" w14:textId="77777777" w:rsidR="000B78A2" w:rsidRDefault="000B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393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5EFE"/>
    <w:rsid w:val="00036E47"/>
    <w:rsid w:val="00041520"/>
    <w:rsid w:val="00047039"/>
    <w:rsid w:val="0005048D"/>
    <w:rsid w:val="00050792"/>
    <w:rsid w:val="000516DE"/>
    <w:rsid w:val="000521FC"/>
    <w:rsid w:val="000552B2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B78A2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2F76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5B81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4D57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43C2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0C88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0588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38E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3E20BC"/>
  <w15:chartTrackingRefBased/>
  <w15:docId w15:val="{7A0BFBC2-3041-4283-A16B-E33168FE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32EA-4C5D-44DD-A832-68E073CB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13542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2025-07-30T19:07:00Z</dcterms:created>
  <dcterms:modified xsi:type="dcterms:W3CDTF">2025-07-30T19:07:00Z</dcterms:modified>
</cp:coreProperties>
</file>